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7309" w14:textId="77777777" w:rsidR="001E5F0E" w:rsidRPr="005C5C8A" w:rsidRDefault="001E5F0E" w:rsidP="001E5F0E">
      <w:pPr>
        <w:tabs>
          <w:tab w:val="left" w:pos="3198"/>
          <w:tab w:val="left" w:pos="3330"/>
          <w:tab w:val="center" w:pos="4694"/>
        </w:tabs>
        <w:jc w:val="center"/>
        <w:rPr>
          <w:rFonts w:ascii="Cambria" w:eastAsia="Arial Unicode MS" w:hAnsi="Cambria" w:cs="Arial"/>
          <w:b/>
          <w:i/>
          <w:spacing w:val="-2"/>
          <w:sz w:val="24"/>
          <w:szCs w:val="24"/>
        </w:rPr>
      </w:pPr>
      <w:r w:rsidRPr="005C5C8A">
        <w:rPr>
          <w:rFonts w:ascii="Cambria" w:eastAsia="Arial Unicode MS" w:hAnsi="Cambria" w:cs="Arial"/>
          <w:b/>
          <w:i/>
          <w:spacing w:val="-2"/>
          <w:sz w:val="24"/>
          <w:szCs w:val="24"/>
        </w:rPr>
        <w:t>PROPOSTA DE PREÇOS</w:t>
      </w:r>
    </w:p>
    <w:p w14:paraId="5677DF5C" w14:textId="77777777" w:rsidR="001E5F0E" w:rsidRPr="005C5C8A" w:rsidRDefault="001E5F0E" w:rsidP="001E5F0E">
      <w:pPr>
        <w:jc w:val="center"/>
        <w:rPr>
          <w:rFonts w:ascii="Cambria" w:hAnsi="Cambria" w:cs="Arial"/>
          <w:sz w:val="24"/>
          <w:szCs w:val="24"/>
        </w:rPr>
      </w:pPr>
    </w:p>
    <w:p w14:paraId="1B29FD15" w14:textId="77777777" w:rsidR="001E5F0E" w:rsidRPr="005C5C8A" w:rsidRDefault="001E5F0E" w:rsidP="001E5F0E">
      <w:pPr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>Razão Social:</w:t>
      </w:r>
    </w:p>
    <w:p w14:paraId="4FC0A403" w14:textId="64726D51" w:rsidR="001E5F0E" w:rsidRPr="005C5C8A" w:rsidRDefault="001E5F0E" w:rsidP="001E5F0E">
      <w:pPr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>CNPJ Nº.:</w:t>
      </w:r>
    </w:p>
    <w:p w14:paraId="2C60EDE5" w14:textId="77777777" w:rsidR="001E5F0E" w:rsidRPr="005C5C8A" w:rsidRDefault="001E5F0E" w:rsidP="001E5F0E">
      <w:pPr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>Inscrição Estadual ou Municipal:</w:t>
      </w:r>
    </w:p>
    <w:p w14:paraId="1D9325C3" w14:textId="77777777" w:rsidR="001E5F0E" w:rsidRPr="005C5C8A" w:rsidRDefault="001E5F0E" w:rsidP="001E5F0E">
      <w:pPr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>Endereço:</w:t>
      </w:r>
      <w:r w:rsidRPr="005C5C8A">
        <w:rPr>
          <w:rFonts w:ascii="Cambria" w:hAnsi="Cambria" w:cs="Arial"/>
          <w:sz w:val="24"/>
          <w:szCs w:val="24"/>
        </w:rPr>
        <w:tab/>
        <w:t xml:space="preserve">                           Fone/Fax:</w:t>
      </w:r>
    </w:p>
    <w:p w14:paraId="311C6CD4" w14:textId="77777777" w:rsidR="001E5F0E" w:rsidRPr="005C5C8A" w:rsidRDefault="001E5F0E" w:rsidP="001E5F0E">
      <w:pPr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 xml:space="preserve">Banco:       </w:t>
      </w:r>
      <w:r w:rsidRPr="005C5C8A">
        <w:rPr>
          <w:rFonts w:ascii="Cambria" w:hAnsi="Cambria" w:cs="Arial"/>
          <w:sz w:val="24"/>
          <w:szCs w:val="24"/>
        </w:rPr>
        <w:tab/>
        <w:t>Agência Nº.:</w:t>
      </w:r>
      <w:r w:rsidRPr="005C5C8A">
        <w:rPr>
          <w:rFonts w:ascii="Cambria" w:hAnsi="Cambria" w:cs="Arial"/>
          <w:sz w:val="24"/>
          <w:szCs w:val="24"/>
        </w:rPr>
        <w:tab/>
        <w:t xml:space="preserve">                Conta Corrente Nº.:</w:t>
      </w:r>
    </w:p>
    <w:p w14:paraId="2A87C354" w14:textId="77777777" w:rsidR="001E5F0E" w:rsidRPr="005C5C8A" w:rsidRDefault="001E5F0E" w:rsidP="001E5F0E">
      <w:pPr>
        <w:tabs>
          <w:tab w:val="left" w:pos="1643"/>
        </w:tabs>
        <w:jc w:val="both"/>
        <w:rPr>
          <w:rFonts w:ascii="Cambria" w:hAnsi="Cambria" w:cs="Arial"/>
          <w:b/>
          <w:sz w:val="24"/>
          <w:szCs w:val="24"/>
        </w:rPr>
      </w:pPr>
    </w:p>
    <w:p w14:paraId="355D3DD7" w14:textId="0E24322A" w:rsidR="001E5F0E" w:rsidRPr="005C5C8A" w:rsidRDefault="001E5F0E" w:rsidP="001E5F0E">
      <w:pPr>
        <w:pStyle w:val="Corpodetexto"/>
        <w:spacing w:line="259" w:lineRule="auto"/>
        <w:ind w:right="32"/>
        <w:jc w:val="both"/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 xml:space="preserve">Á Câmara Municipal de </w:t>
      </w:r>
      <w:r w:rsidR="00526E09" w:rsidRPr="005C5C8A">
        <w:rPr>
          <w:rFonts w:ascii="Cambria" w:hAnsi="Cambria" w:cs="Arial"/>
          <w:sz w:val="24"/>
          <w:szCs w:val="24"/>
        </w:rPr>
        <w:t>Chaval</w:t>
      </w:r>
      <w:r w:rsidRPr="005C5C8A">
        <w:rPr>
          <w:rFonts w:ascii="Cambria" w:hAnsi="Cambria" w:cs="Arial"/>
          <w:sz w:val="24"/>
          <w:szCs w:val="24"/>
        </w:rPr>
        <w:t>/CE</w:t>
      </w:r>
    </w:p>
    <w:p w14:paraId="551A3027" w14:textId="77777777" w:rsidR="001E5F0E" w:rsidRPr="005C5C8A" w:rsidRDefault="001E5F0E" w:rsidP="001E5F0E">
      <w:pPr>
        <w:tabs>
          <w:tab w:val="left" w:pos="1643"/>
        </w:tabs>
        <w:jc w:val="both"/>
        <w:rPr>
          <w:rFonts w:ascii="Cambria" w:hAnsi="Cambria" w:cs="Arial"/>
          <w:b/>
          <w:sz w:val="24"/>
          <w:szCs w:val="24"/>
        </w:rPr>
      </w:pPr>
      <w:r w:rsidRPr="005C5C8A">
        <w:rPr>
          <w:rFonts w:ascii="Cambria" w:hAnsi="Cambria" w:cs="Arial"/>
          <w:spacing w:val="-50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SETOR</w:t>
      </w:r>
      <w:r w:rsidRPr="005C5C8A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DE</w:t>
      </w:r>
      <w:r w:rsidRPr="005C5C8A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COTAÇÃO</w:t>
      </w:r>
      <w:r w:rsidRPr="005C5C8A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DE</w:t>
      </w:r>
      <w:r w:rsidRPr="005C5C8A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PREÇOS</w:t>
      </w:r>
    </w:p>
    <w:p w14:paraId="126EAEC9" w14:textId="18AD6E87" w:rsidR="00D2460A" w:rsidRPr="005C5C8A" w:rsidRDefault="00D2460A" w:rsidP="00D2460A">
      <w:pPr>
        <w:tabs>
          <w:tab w:val="left" w:pos="2835"/>
        </w:tabs>
        <w:spacing w:before="240"/>
        <w:jc w:val="both"/>
        <w:rPr>
          <w:rFonts w:ascii="Cambria" w:eastAsia="Arial Unicode MS" w:hAnsi="Cambria" w:cs="Arial"/>
          <w:color w:val="000000"/>
          <w:sz w:val="24"/>
          <w:szCs w:val="24"/>
        </w:rPr>
      </w:pPr>
      <w:r w:rsidRPr="005C5C8A">
        <w:rPr>
          <w:rFonts w:ascii="Cambria" w:hAnsi="Cambria" w:cs="Arial"/>
          <w:b/>
          <w:sz w:val="24"/>
          <w:szCs w:val="24"/>
        </w:rPr>
        <w:t>OBJETO</w:t>
      </w:r>
      <w:r w:rsidRPr="005C5C8A">
        <w:rPr>
          <w:rFonts w:ascii="Cambria" w:hAnsi="Cambria" w:cs="Arial"/>
          <w:sz w:val="24"/>
          <w:szCs w:val="24"/>
        </w:rPr>
        <w:t>:</w:t>
      </w:r>
      <w:r w:rsidRPr="005C5C8A">
        <w:rPr>
          <w:rFonts w:ascii="Cambria" w:eastAsia="Arial Unicode MS" w:hAnsi="Cambria" w:cs="Arial"/>
          <w:b/>
          <w:color w:val="000000"/>
          <w:sz w:val="24"/>
          <w:szCs w:val="24"/>
        </w:rPr>
        <w:t xml:space="preserve"> </w:t>
      </w:r>
      <w:r w:rsidR="00E12C41" w:rsidRPr="00E12C41">
        <w:rPr>
          <w:rFonts w:ascii="Cambria" w:eastAsia="Arial Unicode MS" w:hAnsi="Cambria" w:cs="Arial"/>
          <w:color w:val="000000"/>
          <w:sz w:val="24"/>
          <w:szCs w:val="24"/>
        </w:rPr>
        <w:t>CONTRATAÇÃO DE EMPRESA PARA FORNECIMENTO E INSTALAÇÃO DE SISTEMA SOLAR FOTOVOLTAICO NA SEDE DA CÂMARA MUNICIPAL DE CHAVAL/CE</w:t>
      </w:r>
      <w:r w:rsidRPr="005C5C8A">
        <w:rPr>
          <w:rFonts w:ascii="Cambria" w:eastAsia="Arial Unicode MS" w:hAnsi="Cambria" w:cs="Arial"/>
          <w:color w:val="000000"/>
          <w:sz w:val="24"/>
          <w:szCs w:val="24"/>
        </w:rPr>
        <w:t>.</w:t>
      </w:r>
    </w:p>
    <w:p w14:paraId="3B34049A" w14:textId="77777777" w:rsidR="00D2460A" w:rsidRPr="005C5C8A" w:rsidRDefault="00D2460A" w:rsidP="00D2460A">
      <w:pPr>
        <w:jc w:val="both"/>
        <w:rPr>
          <w:rFonts w:ascii="Cambria" w:hAnsi="Cambria" w:cs="Arial"/>
          <w:b/>
          <w:bCs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95"/>
        <w:gridCol w:w="993"/>
        <w:gridCol w:w="1070"/>
        <w:gridCol w:w="1070"/>
        <w:gridCol w:w="1070"/>
      </w:tblGrid>
      <w:tr w:rsidR="005C5C8A" w:rsidRPr="005C5C8A" w14:paraId="5BF777EE" w14:textId="734F3804" w:rsidTr="005C5C8A">
        <w:trPr>
          <w:trHeight w:val="70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A1BC93" w14:textId="77777777" w:rsidR="005C5C8A" w:rsidRPr="005C5C8A" w:rsidRDefault="005C5C8A" w:rsidP="00724F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Cambria" w:eastAsia="Arial Unicode MS" w:hAnsi="Cambria"/>
                <w:b/>
                <w:color w:val="000000"/>
                <w:spacing w:val="-2"/>
                <w:sz w:val="24"/>
                <w:szCs w:val="24"/>
              </w:rPr>
            </w:pPr>
            <w:r w:rsidRPr="005C5C8A">
              <w:rPr>
                <w:rFonts w:ascii="Cambria" w:eastAsia="Arial Unicode MS" w:hAnsi="Cambria"/>
                <w:b/>
                <w:color w:val="000000"/>
                <w:spacing w:val="-2"/>
                <w:sz w:val="24"/>
                <w:szCs w:val="24"/>
              </w:rPr>
              <w:t>ITEM</w:t>
            </w:r>
          </w:p>
        </w:tc>
        <w:tc>
          <w:tcPr>
            <w:tcW w:w="4595" w:type="dxa"/>
            <w:shd w:val="clear" w:color="auto" w:fill="D9D9D9" w:themeFill="background1" w:themeFillShade="D9"/>
            <w:vAlign w:val="center"/>
          </w:tcPr>
          <w:p w14:paraId="3CCC2B12" w14:textId="77777777" w:rsidR="005C5C8A" w:rsidRPr="005C5C8A" w:rsidRDefault="005C5C8A" w:rsidP="00724F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Cambria" w:eastAsia="Arial Unicode MS" w:hAnsi="Cambria"/>
                <w:b/>
                <w:color w:val="000000"/>
                <w:spacing w:val="-2"/>
                <w:sz w:val="24"/>
                <w:szCs w:val="24"/>
              </w:rPr>
            </w:pPr>
            <w:r w:rsidRPr="005C5C8A">
              <w:rPr>
                <w:rFonts w:ascii="Cambria" w:eastAsia="Arial Unicode MS" w:hAnsi="Cambria"/>
                <w:b/>
                <w:color w:val="000000"/>
                <w:spacing w:val="-2"/>
                <w:sz w:val="24"/>
                <w:szCs w:val="24"/>
              </w:rPr>
              <w:t>DESCRIÇÃO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9D18F1" w14:textId="77777777" w:rsidR="005C5C8A" w:rsidRPr="005C5C8A" w:rsidRDefault="005C5C8A" w:rsidP="00724F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Cambria" w:eastAsia="Arial" w:hAnsi="Cambria"/>
                <w:b/>
                <w:sz w:val="24"/>
                <w:szCs w:val="24"/>
              </w:rPr>
            </w:pPr>
            <w:r w:rsidRPr="005C5C8A">
              <w:rPr>
                <w:rFonts w:ascii="Cambria" w:eastAsia="Arial" w:hAnsi="Cambria"/>
                <w:b/>
                <w:sz w:val="24"/>
                <w:szCs w:val="24"/>
              </w:rPr>
              <w:t>UND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48D2D9B9" w14:textId="77777777" w:rsidR="005C5C8A" w:rsidRPr="005C5C8A" w:rsidRDefault="005C5C8A" w:rsidP="00724F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Cambria" w:eastAsia="Arial" w:hAnsi="Cambria"/>
                <w:b/>
                <w:sz w:val="24"/>
                <w:szCs w:val="24"/>
              </w:rPr>
            </w:pPr>
            <w:r w:rsidRPr="005C5C8A">
              <w:rPr>
                <w:rFonts w:ascii="Cambria" w:eastAsia="Arial" w:hAnsi="Cambria"/>
                <w:b/>
                <w:sz w:val="24"/>
                <w:szCs w:val="24"/>
              </w:rPr>
              <w:t>QUANT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4BE87411" w14:textId="55912E6B" w:rsidR="005C5C8A" w:rsidRPr="005C5C8A" w:rsidRDefault="005C5C8A" w:rsidP="00724F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Cambria" w:eastAsia="Arial" w:hAnsi="Cambria"/>
                <w:b/>
                <w:sz w:val="24"/>
                <w:szCs w:val="24"/>
              </w:rPr>
            </w:pPr>
            <w:r>
              <w:rPr>
                <w:rFonts w:ascii="Cambria" w:eastAsia="Arial" w:hAnsi="Cambria"/>
                <w:b/>
                <w:sz w:val="24"/>
                <w:szCs w:val="24"/>
              </w:rPr>
              <w:t>VLR UNIT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4124DC27" w14:textId="360788C1" w:rsidR="005C5C8A" w:rsidRPr="005C5C8A" w:rsidRDefault="005C5C8A" w:rsidP="00724F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Cambria" w:eastAsia="Arial" w:hAnsi="Cambria"/>
                <w:b/>
                <w:sz w:val="24"/>
                <w:szCs w:val="24"/>
              </w:rPr>
            </w:pPr>
            <w:r>
              <w:rPr>
                <w:rFonts w:ascii="Cambria" w:eastAsia="Arial" w:hAnsi="Cambria"/>
                <w:b/>
                <w:sz w:val="24"/>
                <w:szCs w:val="24"/>
              </w:rPr>
              <w:t>VLR TOTAL</w:t>
            </w:r>
          </w:p>
        </w:tc>
      </w:tr>
      <w:tr w:rsidR="005C5C8A" w:rsidRPr="005C5C8A" w14:paraId="6AA7805A" w14:textId="3E1E9E9B" w:rsidTr="005C5C8A">
        <w:trPr>
          <w:trHeight w:val="780"/>
          <w:jc w:val="center"/>
        </w:trPr>
        <w:tc>
          <w:tcPr>
            <w:tcW w:w="850" w:type="dxa"/>
            <w:vAlign w:val="center"/>
          </w:tcPr>
          <w:p w14:paraId="3FC0CA9D" w14:textId="77777777" w:rsidR="005C5C8A" w:rsidRPr="005C5C8A" w:rsidRDefault="005C5C8A" w:rsidP="00724F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5C5C8A">
              <w:rPr>
                <w:rFonts w:ascii="Cambria" w:eastAsia="Arial Unicode MS" w:hAnsi="Cambria"/>
                <w:color w:val="000000"/>
                <w:spacing w:val="-2"/>
                <w:sz w:val="24"/>
                <w:szCs w:val="24"/>
              </w:rPr>
              <w:t>01</w:t>
            </w:r>
          </w:p>
        </w:tc>
        <w:tc>
          <w:tcPr>
            <w:tcW w:w="4595" w:type="dxa"/>
          </w:tcPr>
          <w:p w14:paraId="6229CB1D" w14:textId="623FC9D2" w:rsidR="005C5C8A" w:rsidRPr="005C5C8A" w:rsidRDefault="00E12C41" w:rsidP="00724F7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12C41">
              <w:rPr>
                <w:rFonts w:ascii="Cambria" w:hAnsi="Cambria" w:cs="Arial"/>
                <w:sz w:val="24"/>
                <w:szCs w:val="24"/>
              </w:rPr>
              <w:t>CONTRATAÇÃO DE EMPRESA PARA FORNECIMENTO E INSTALAÇÃO DE SISTEMA SOLAR FOTOVOLTAICO NA SEDE DA CÂMARA MUNICIPAL DE CHAVAL/CE</w:t>
            </w:r>
            <w:r w:rsidR="005C5C8A" w:rsidRPr="005C5C8A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78620ED1" w14:textId="77777777" w:rsidR="005C5C8A" w:rsidRPr="005C5C8A" w:rsidRDefault="005C5C8A" w:rsidP="00724F77">
            <w:pPr>
              <w:jc w:val="center"/>
              <w:rPr>
                <w:rFonts w:ascii="Cambria" w:eastAsia="Arial Unicode MS" w:hAnsi="Cambria"/>
                <w:color w:val="000000"/>
                <w:sz w:val="24"/>
                <w:szCs w:val="24"/>
              </w:rPr>
            </w:pPr>
            <w:r w:rsidRPr="005C5C8A">
              <w:rPr>
                <w:rFonts w:ascii="Cambria" w:eastAsia="Arial Unicode MS" w:hAnsi="Cambria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070" w:type="dxa"/>
            <w:vAlign w:val="center"/>
          </w:tcPr>
          <w:p w14:paraId="64DF6EB8" w14:textId="77777777" w:rsidR="005C5C8A" w:rsidRPr="005C5C8A" w:rsidRDefault="005C5C8A" w:rsidP="00724F77">
            <w:pPr>
              <w:jc w:val="center"/>
              <w:rPr>
                <w:rFonts w:ascii="Cambria" w:eastAsia="Arial Unicode MS" w:hAnsi="Cambria"/>
                <w:color w:val="000000"/>
                <w:sz w:val="24"/>
                <w:szCs w:val="24"/>
              </w:rPr>
            </w:pPr>
            <w:r w:rsidRPr="005C5C8A">
              <w:rPr>
                <w:rFonts w:ascii="Cambria" w:eastAsia="Arial Unicode MS" w:hAnsi="Cambr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0" w:type="dxa"/>
          </w:tcPr>
          <w:p w14:paraId="7CA5A4F9" w14:textId="77777777" w:rsidR="005C5C8A" w:rsidRPr="005C5C8A" w:rsidRDefault="005C5C8A" w:rsidP="00724F77">
            <w:pPr>
              <w:jc w:val="center"/>
              <w:rPr>
                <w:rFonts w:ascii="Cambria" w:eastAsia="Arial Unicode MS" w:hAnsi="Cambr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7B7835D" w14:textId="77777777" w:rsidR="005C5C8A" w:rsidRPr="005C5C8A" w:rsidRDefault="005C5C8A" w:rsidP="00724F77">
            <w:pPr>
              <w:jc w:val="center"/>
              <w:rPr>
                <w:rFonts w:ascii="Cambria" w:eastAsia="Arial Unicode MS" w:hAnsi="Cambria"/>
                <w:color w:val="000000"/>
                <w:sz w:val="24"/>
                <w:szCs w:val="24"/>
              </w:rPr>
            </w:pPr>
          </w:p>
        </w:tc>
      </w:tr>
      <w:tr w:rsidR="005C5C8A" w:rsidRPr="005C5C8A" w14:paraId="746547D1" w14:textId="77777777" w:rsidTr="005C5C8A">
        <w:trPr>
          <w:trHeight w:val="318"/>
          <w:jc w:val="center"/>
        </w:trPr>
        <w:tc>
          <w:tcPr>
            <w:tcW w:w="9648" w:type="dxa"/>
            <w:gridSpan w:val="6"/>
            <w:vAlign w:val="center"/>
          </w:tcPr>
          <w:p w14:paraId="56577661" w14:textId="7060A238" w:rsidR="005C5C8A" w:rsidRPr="005C5C8A" w:rsidRDefault="005C5C8A" w:rsidP="005C5C8A">
            <w:pPr>
              <w:rPr>
                <w:rFonts w:ascii="Cambria" w:eastAsia="Arial Unicode MS" w:hAnsi="Cambria"/>
                <w:color w:val="000000"/>
                <w:sz w:val="24"/>
                <w:szCs w:val="24"/>
              </w:rPr>
            </w:pPr>
            <w:r>
              <w:rPr>
                <w:rFonts w:ascii="Cambria" w:eastAsia="Arial Unicode MS" w:hAnsi="Cambria"/>
                <w:color w:val="000000"/>
                <w:sz w:val="24"/>
                <w:szCs w:val="24"/>
              </w:rPr>
              <w:t>Valor total:</w:t>
            </w:r>
          </w:p>
        </w:tc>
      </w:tr>
    </w:tbl>
    <w:p w14:paraId="427621BC" w14:textId="77777777" w:rsidR="00EC65F0" w:rsidRPr="005C5C8A" w:rsidRDefault="00EC65F0" w:rsidP="00EC65F0">
      <w:pPr>
        <w:rPr>
          <w:rFonts w:ascii="Cambria" w:hAnsi="Cambria" w:cs="Arial"/>
          <w:sz w:val="24"/>
          <w:szCs w:val="24"/>
        </w:rPr>
      </w:pPr>
    </w:p>
    <w:p w14:paraId="549BED82" w14:textId="77777777" w:rsidR="00D2460A" w:rsidRPr="005C5C8A" w:rsidRDefault="00D2460A" w:rsidP="00D2460A">
      <w:pPr>
        <w:rPr>
          <w:rFonts w:ascii="Cambria" w:hAnsi="Cambria" w:cs="Arial"/>
          <w:b/>
          <w:bCs/>
          <w:vanish/>
          <w:sz w:val="24"/>
          <w:szCs w:val="24"/>
        </w:rPr>
      </w:pPr>
      <w:r w:rsidRPr="005C5C8A">
        <w:rPr>
          <w:rFonts w:ascii="Cambria" w:hAnsi="Cambria" w:cs="Arial"/>
          <w:b/>
          <w:bCs/>
          <w:sz w:val="24"/>
          <w:szCs w:val="24"/>
        </w:rPr>
        <w:t>VALOR GLOBAL DA PROPOSTA: R$ ___________ (__________)</w:t>
      </w:r>
    </w:p>
    <w:p w14:paraId="7CF36BF7" w14:textId="77777777" w:rsidR="00D2460A" w:rsidRPr="005C5C8A" w:rsidRDefault="00D2460A" w:rsidP="00D2460A">
      <w:pPr>
        <w:ind w:left="142"/>
        <w:rPr>
          <w:rFonts w:ascii="Cambria" w:hAnsi="Cambria" w:cs="Arial"/>
          <w:b/>
          <w:bCs/>
          <w:sz w:val="24"/>
          <w:szCs w:val="24"/>
        </w:rPr>
      </w:pPr>
      <w:r w:rsidRPr="005C5C8A">
        <w:rPr>
          <w:rFonts w:ascii="Cambria" w:hAnsi="Cambria" w:cs="Arial"/>
          <w:b/>
          <w:bCs/>
          <w:vanish/>
          <w:sz w:val="24"/>
          <w:szCs w:val="24"/>
        </w:rPr>
        <w:t xml:space="preserve">valor </w:t>
      </w:r>
    </w:p>
    <w:p w14:paraId="2181D779" w14:textId="77777777" w:rsidR="00D2460A" w:rsidRPr="005C5C8A" w:rsidRDefault="00D2460A" w:rsidP="00D2460A">
      <w:pPr>
        <w:rPr>
          <w:rFonts w:ascii="Cambria" w:hAnsi="Cambria" w:cs="Arial"/>
          <w:b/>
          <w:bCs/>
          <w:sz w:val="24"/>
          <w:szCs w:val="24"/>
        </w:rPr>
      </w:pPr>
      <w:r w:rsidRPr="005C5C8A">
        <w:rPr>
          <w:rFonts w:ascii="Cambria" w:hAnsi="Cambria" w:cs="Arial"/>
          <w:b/>
          <w:bCs/>
          <w:sz w:val="24"/>
          <w:szCs w:val="24"/>
        </w:rPr>
        <w:t>VALIDADE DA PROPOSTA: _____ (_________) dias.</w:t>
      </w:r>
    </w:p>
    <w:p w14:paraId="0D33F070" w14:textId="77777777" w:rsidR="00D2460A" w:rsidRPr="005C5C8A" w:rsidRDefault="00D2460A" w:rsidP="00D2460A">
      <w:pPr>
        <w:rPr>
          <w:rFonts w:ascii="Cambria" w:hAnsi="Cambria" w:cs="Arial"/>
          <w:sz w:val="24"/>
          <w:szCs w:val="24"/>
        </w:rPr>
      </w:pPr>
    </w:p>
    <w:p w14:paraId="6D1C07CC" w14:textId="77777777" w:rsidR="001E5F0E" w:rsidRPr="005C5C8A" w:rsidRDefault="001E5F0E" w:rsidP="001E5F0E">
      <w:pPr>
        <w:pStyle w:val="Corpodetexto"/>
        <w:spacing w:line="259" w:lineRule="auto"/>
        <w:ind w:right="32"/>
        <w:jc w:val="both"/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>Declaro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para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os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devidos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fins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que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nos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preços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oferecidos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estão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incluídas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todas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as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despesas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incidentes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sobre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a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execução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do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objeto,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referente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a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frete,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tributos,</w:t>
      </w:r>
      <w:r w:rsidRPr="005C5C8A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deslocamento</w:t>
      </w:r>
      <w:r w:rsidRPr="005C5C8A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de</w:t>
      </w:r>
      <w:r w:rsidRPr="005C5C8A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pessoal</w:t>
      </w:r>
      <w:r w:rsidRPr="005C5C8A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e</w:t>
      </w:r>
      <w:r w:rsidRPr="005C5C8A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demais</w:t>
      </w:r>
      <w:r w:rsidRPr="005C5C8A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ônus</w:t>
      </w:r>
      <w:r w:rsidRPr="005C5C8A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pertinentes</w:t>
      </w:r>
      <w:r w:rsidRPr="005C5C8A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à</w:t>
      </w:r>
      <w:r w:rsidRPr="005C5C8A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prestação</w:t>
      </w:r>
      <w:r w:rsidRPr="005C5C8A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do</w:t>
      </w:r>
      <w:r w:rsidRPr="005C5C8A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objeto</w:t>
      </w:r>
      <w:r w:rsidRPr="005C5C8A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C5C8A">
        <w:rPr>
          <w:rFonts w:ascii="Cambria" w:hAnsi="Cambria" w:cs="Arial"/>
          <w:sz w:val="24"/>
          <w:szCs w:val="24"/>
        </w:rPr>
        <w:t>cotado.</w:t>
      </w:r>
    </w:p>
    <w:p w14:paraId="6764003D" w14:textId="77777777" w:rsidR="001E5F0E" w:rsidRPr="005C5C8A" w:rsidRDefault="001E5F0E" w:rsidP="001E5F0E">
      <w:pPr>
        <w:rPr>
          <w:rFonts w:ascii="Cambria" w:hAnsi="Cambria" w:cs="Arial"/>
          <w:sz w:val="24"/>
          <w:szCs w:val="24"/>
        </w:rPr>
      </w:pPr>
    </w:p>
    <w:p w14:paraId="026A09FE" w14:textId="77777777" w:rsidR="001E5F0E" w:rsidRPr="005C5C8A" w:rsidRDefault="001E5F0E" w:rsidP="001E5F0E">
      <w:pPr>
        <w:jc w:val="center"/>
        <w:rPr>
          <w:rFonts w:ascii="Cambria" w:hAnsi="Cambria" w:cs="Arial"/>
          <w:b/>
          <w:sz w:val="24"/>
          <w:szCs w:val="24"/>
        </w:rPr>
      </w:pPr>
    </w:p>
    <w:p w14:paraId="1A61690C" w14:textId="34669524" w:rsidR="001E5F0E" w:rsidRPr="005C5C8A" w:rsidRDefault="001E5F0E" w:rsidP="005C5C8A">
      <w:pPr>
        <w:jc w:val="center"/>
        <w:rPr>
          <w:rFonts w:ascii="Cambria" w:hAnsi="Cambria" w:cs="Arial"/>
          <w:b/>
          <w:sz w:val="24"/>
          <w:szCs w:val="24"/>
        </w:rPr>
      </w:pPr>
      <w:r w:rsidRPr="005C5C8A">
        <w:rPr>
          <w:rFonts w:ascii="Cambria" w:hAnsi="Cambria" w:cs="Arial"/>
          <w:b/>
          <w:sz w:val="24"/>
          <w:szCs w:val="24"/>
        </w:rPr>
        <w:t>Local e data</w:t>
      </w:r>
    </w:p>
    <w:p w14:paraId="2607C009" w14:textId="77777777" w:rsidR="001E5F0E" w:rsidRPr="005C5C8A" w:rsidRDefault="001E5F0E" w:rsidP="001E5F0E">
      <w:pPr>
        <w:jc w:val="center"/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>________________________________________</w:t>
      </w:r>
    </w:p>
    <w:p w14:paraId="125EE879" w14:textId="77777777" w:rsidR="001E5F0E" w:rsidRPr="005C5C8A" w:rsidRDefault="001E5F0E" w:rsidP="001E5F0E">
      <w:pPr>
        <w:tabs>
          <w:tab w:val="left" w:pos="675"/>
        </w:tabs>
        <w:snapToGrid w:val="0"/>
        <w:spacing w:before="57"/>
        <w:jc w:val="center"/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>Carimbo da Empresa</w:t>
      </w:r>
    </w:p>
    <w:p w14:paraId="25B73EC5" w14:textId="61373E91" w:rsidR="006A138D" w:rsidRPr="005C5C8A" w:rsidRDefault="001E5F0E" w:rsidP="001E5F0E">
      <w:pPr>
        <w:tabs>
          <w:tab w:val="left" w:pos="675"/>
        </w:tabs>
        <w:snapToGrid w:val="0"/>
        <w:jc w:val="center"/>
        <w:rPr>
          <w:rFonts w:ascii="Cambria" w:hAnsi="Cambria" w:cs="Arial"/>
          <w:sz w:val="24"/>
          <w:szCs w:val="24"/>
        </w:rPr>
      </w:pPr>
      <w:r w:rsidRPr="005C5C8A">
        <w:rPr>
          <w:rFonts w:ascii="Cambria" w:hAnsi="Cambria" w:cs="Arial"/>
          <w:sz w:val="24"/>
          <w:szCs w:val="24"/>
        </w:rPr>
        <w:t>Assinatura do Responsável</w:t>
      </w:r>
    </w:p>
    <w:sectPr w:rsidR="006A138D" w:rsidRPr="005C5C8A" w:rsidSect="001E5F0E">
      <w:headerReference w:type="default" r:id="rId7"/>
      <w:footerReference w:type="default" r:id="rId8"/>
      <w:pgSz w:w="11906" w:h="16838"/>
      <w:pgMar w:top="1932" w:right="1259" w:bottom="1418" w:left="1259" w:header="34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41C6C" w14:textId="77777777" w:rsidR="00E67DBA" w:rsidRDefault="00E67DBA">
      <w:r>
        <w:separator/>
      </w:r>
    </w:p>
  </w:endnote>
  <w:endnote w:type="continuationSeparator" w:id="0">
    <w:p w14:paraId="66AD3956" w14:textId="77777777" w:rsidR="00E67DBA" w:rsidRDefault="00E6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007B" w14:textId="2A1FD1F0" w:rsidR="00B559FB" w:rsidRPr="009735C3" w:rsidRDefault="00E712FA" w:rsidP="009735C3">
    <w:pPr>
      <w:pStyle w:val="Rodap"/>
    </w:pPr>
    <w:r w:rsidRPr="009735C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E539" w14:textId="77777777" w:rsidR="00E67DBA" w:rsidRDefault="00E67DBA">
      <w:r>
        <w:separator/>
      </w:r>
    </w:p>
  </w:footnote>
  <w:footnote w:type="continuationSeparator" w:id="0">
    <w:p w14:paraId="6E3988F2" w14:textId="77777777" w:rsidR="00E67DBA" w:rsidRDefault="00E6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CB34" w14:textId="44389566" w:rsidR="00B55DFF" w:rsidRPr="00B55DFF" w:rsidRDefault="00000000" w:rsidP="00B55DFF">
    <w:pPr>
      <w:tabs>
        <w:tab w:val="center" w:pos="4252"/>
        <w:tab w:val="right" w:pos="8504"/>
      </w:tabs>
      <w:suppressAutoHyphens w:val="0"/>
      <w:jc w:val="center"/>
      <w:rPr>
        <w:sz w:val="24"/>
        <w:szCs w:val="24"/>
        <w:lang w:val="x-none" w:eastAsia="x-none"/>
      </w:rPr>
    </w:pPr>
    <w:r>
      <w:rPr>
        <w:noProof/>
        <w:sz w:val="24"/>
        <w:szCs w:val="24"/>
        <w:lang w:val="x-none" w:eastAsia="ja-JP"/>
      </w:rPr>
      <w:object w:dxaOrig="1440" w:dyaOrig="1440" w14:anchorId="0E977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201.65pt;margin-top:-6.7pt;width:57pt;height:54pt;z-index:251660288">
          <v:imagedata r:id="rId1" o:title=""/>
          <w10:wrap type="topAndBottom"/>
        </v:shape>
        <o:OLEObject Type="Embed" ProgID="PBrush" ShapeID="_x0000_s1032" DrawAspect="Content" ObjectID="_1796106670" r:id="rId2"/>
      </w:object>
    </w:r>
    <w:r w:rsidR="00B55DFF" w:rsidRPr="00B55DFF"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8144CE" wp14:editId="3A753208">
              <wp:simplePos x="0" y="0"/>
              <wp:positionH relativeFrom="page">
                <wp:posOffset>7105650</wp:posOffset>
              </wp:positionH>
              <wp:positionV relativeFrom="page">
                <wp:posOffset>6976110</wp:posOffset>
              </wp:positionV>
              <wp:extent cx="519430" cy="2183130"/>
              <wp:effectExtent l="0" t="0" r="0" b="7620"/>
              <wp:wrapNone/>
              <wp:docPr id="977239914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C51C4" w14:textId="77777777" w:rsidR="00B55DFF" w:rsidRPr="000E613D" w:rsidRDefault="00B55DFF" w:rsidP="00B55DFF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144CE" id="Retângulo 3" o:spid="_x0000_s1026" style="position:absolute;left:0;text-align:left;margin-left:559.5pt;margin-top:549.3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6A0C51C4" w14:textId="77777777" w:rsidR="00B55DFF" w:rsidRPr="000E613D" w:rsidRDefault="00B55DFF" w:rsidP="00B55DFF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DE58587" w14:textId="77777777" w:rsidR="00B55DFF" w:rsidRPr="00B55DFF" w:rsidRDefault="00B55DFF" w:rsidP="00B55DFF">
    <w:pPr>
      <w:tabs>
        <w:tab w:val="center" w:pos="4252"/>
        <w:tab w:val="left" w:pos="4956"/>
        <w:tab w:val="left" w:pos="5664"/>
        <w:tab w:val="left" w:pos="6372"/>
        <w:tab w:val="right" w:pos="8504"/>
      </w:tabs>
      <w:suppressAutoHyphens w:val="0"/>
      <w:rPr>
        <w:rFonts w:ascii="Arial Black" w:hAnsi="Arial Black"/>
        <w:b/>
        <w:szCs w:val="24"/>
        <w:lang w:val="x-none" w:eastAsia="x-none"/>
      </w:rPr>
    </w:pPr>
  </w:p>
  <w:p w14:paraId="3375C1D0" w14:textId="77777777" w:rsidR="00B55DFF" w:rsidRDefault="00B55DFF" w:rsidP="00B55DFF">
    <w:pPr>
      <w:tabs>
        <w:tab w:val="center" w:pos="4252"/>
        <w:tab w:val="right" w:pos="8504"/>
      </w:tabs>
      <w:suppressAutoHyphens w:val="0"/>
      <w:jc w:val="center"/>
      <w:rPr>
        <w:rFonts w:ascii="Arial Black" w:hAnsi="Arial Black"/>
        <w:b/>
        <w:sz w:val="28"/>
        <w:szCs w:val="24"/>
        <w:lang w:val="x-none" w:eastAsia="x-none"/>
      </w:rPr>
    </w:pPr>
  </w:p>
  <w:p w14:paraId="3940346E" w14:textId="6AC57065" w:rsidR="00B55DFF" w:rsidRPr="00B55DFF" w:rsidRDefault="00B55DFF" w:rsidP="00B55DFF">
    <w:pPr>
      <w:tabs>
        <w:tab w:val="center" w:pos="4252"/>
        <w:tab w:val="right" w:pos="8504"/>
      </w:tabs>
      <w:suppressAutoHyphens w:val="0"/>
      <w:jc w:val="center"/>
      <w:rPr>
        <w:rFonts w:ascii="Arial Black" w:hAnsi="Arial Black"/>
        <w:b/>
        <w:sz w:val="28"/>
        <w:szCs w:val="24"/>
        <w:lang w:val="x-none" w:eastAsia="x-none"/>
      </w:rPr>
    </w:pPr>
    <w:r w:rsidRPr="00B55DFF">
      <w:rPr>
        <w:rFonts w:ascii="Arial Black" w:hAnsi="Arial Black"/>
        <w:b/>
        <w:sz w:val="28"/>
        <w:szCs w:val="24"/>
        <w:lang w:val="x-none" w:eastAsia="x-none"/>
      </w:rPr>
      <w:t>ESTADO DO CEARÁ</w:t>
    </w:r>
  </w:p>
  <w:p w14:paraId="6F283620" w14:textId="77777777" w:rsidR="00B55DFF" w:rsidRPr="00B55DFF" w:rsidRDefault="00B55DFF" w:rsidP="00B55DFF">
    <w:pPr>
      <w:pBdr>
        <w:bottom w:val="double" w:sz="6" w:space="1" w:color="auto"/>
      </w:pBdr>
      <w:tabs>
        <w:tab w:val="center" w:pos="4252"/>
        <w:tab w:val="right" w:pos="8504"/>
      </w:tabs>
      <w:suppressAutoHyphens w:val="0"/>
      <w:jc w:val="center"/>
      <w:rPr>
        <w:rFonts w:ascii="Arial Black" w:hAnsi="Arial Black"/>
        <w:b/>
        <w:sz w:val="24"/>
        <w:szCs w:val="24"/>
        <w:lang w:val="x-none" w:eastAsia="x-none"/>
      </w:rPr>
    </w:pPr>
    <w:r w:rsidRPr="00B55DFF">
      <w:rPr>
        <w:rFonts w:ascii="Arial Black" w:hAnsi="Arial Black"/>
        <w:b/>
        <w:sz w:val="28"/>
        <w:szCs w:val="24"/>
        <w:lang w:val="x-none" w:eastAsia="x-none"/>
      </w:rPr>
      <w:t>CÂMARA MUNICIPAL DE CHAVAL</w:t>
    </w:r>
  </w:p>
  <w:p w14:paraId="74B1657B" w14:textId="77777777" w:rsidR="00B55DFF" w:rsidRPr="00B55DFF" w:rsidRDefault="00B55DFF" w:rsidP="00B55DFF">
    <w:pPr>
      <w:tabs>
        <w:tab w:val="center" w:pos="4252"/>
        <w:tab w:val="right" w:pos="8504"/>
      </w:tabs>
      <w:suppressAutoHyphens w:val="0"/>
      <w:jc w:val="center"/>
      <w:rPr>
        <w:rFonts w:ascii="Tahoma" w:hAnsi="Tahoma" w:cs="Tahoma"/>
        <w:b/>
        <w:szCs w:val="24"/>
        <w:lang w:val="x-none" w:eastAsia="x-none"/>
      </w:rPr>
    </w:pPr>
    <w:r w:rsidRPr="00B55DFF">
      <w:rPr>
        <w:rFonts w:ascii="Tahoma" w:hAnsi="Tahoma" w:cs="Tahoma"/>
        <w:b/>
        <w:szCs w:val="24"/>
        <w:lang w:val="x-none" w:eastAsia="x-none"/>
      </w:rPr>
      <w:t>Praça da Câmara Municipal, S/N – Centro – CEP: 62.420-000 – Chaval - Ceara</w:t>
    </w:r>
  </w:p>
  <w:p w14:paraId="548F0343" w14:textId="77777777" w:rsidR="00B55DFF" w:rsidRPr="00B55DFF" w:rsidRDefault="00B55DFF" w:rsidP="00B55DFF">
    <w:pPr>
      <w:tabs>
        <w:tab w:val="center" w:pos="4252"/>
        <w:tab w:val="right" w:pos="8504"/>
      </w:tabs>
      <w:suppressAutoHyphens w:val="0"/>
      <w:jc w:val="center"/>
      <w:rPr>
        <w:sz w:val="24"/>
        <w:szCs w:val="24"/>
        <w:lang w:val="x-none" w:eastAsia="x-none"/>
      </w:rPr>
    </w:pPr>
    <w:r w:rsidRPr="00B55DFF">
      <w:rPr>
        <w:rFonts w:ascii="Tahoma" w:hAnsi="Tahoma" w:cs="Tahoma"/>
        <w:b/>
        <w:szCs w:val="24"/>
        <w:lang w:val="x-none" w:eastAsia="x-none"/>
      </w:rPr>
      <w:t>Fone: (88) 3625.1282 - CNPJ: 69.726.776/0001-90 – CGF: 06.920.436-5</w:t>
    </w:r>
  </w:p>
  <w:p w14:paraId="0D7D0A9E" w14:textId="77777777" w:rsidR="00B55DFF" w:rsidRPr="00B55DFF" w:rsidRDefault="00B55DFF" w:rsidP="00B55DFF">
    <w:pPr>
      <w:tabs>
        <w:tab w:val="center" w:pos="4252"/>
        <w:tab w:val="right" w:pos="8504"/>
      </w:tabs>
      <w:suppressAutoHyphens w:val="0"/>
      <w:rPr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A4C14"/>
    <w:multiLevelType w:val="hybridMultilevel"/>
    <w:tmpl w:val="D63694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2064"/>
    <w:multiLevelType w:val="hybridMultilevel"/>
    <w:tmpl w:val="862CC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56552"/>
    <w:multiLevelType w:val="hybridMultilevel"/>
    <w:tmpl w:val="862CC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7600">
    <w:abstractNumId w:val="0"/>
  </w:num>
  <w:num w:numId="2" w16cid:durableId="6372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692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E54"/>
    <w:rsid w:val="0014074F"/>
    <w:rsid w:val="001A3B4A"/>
    <w:rsid w:val="001B6349"/>
    <w:rsid w:val="001E5F0E"/>
    <w:rsid w:val="002741D0"/>
    <w:rsid w:val="002F4523"/>
    <w:rsid w:val="003942BE"/>
    <w:rsid w:val="00526E09"/>
    <w:rsid w:val="00595106"/>
    <w:rsid w:val="005A0124"/>
    <w:rsid w:val="005C5C8A"/>
    <w:rsid w:val="005D76C0"/>
    <w:rsid w:val="006A138D"/>
    <w:rsid w:val="006B4C7E"/>
    <w:rsid w:val="006F42ED"/>
    <w:rsid w:val="007C6D2E"/>
    <w:rsid w:val="007D6D06"/>
    <w:rsid w:val="008302BD"/>
    <w:rsid w:val="00846E54"/>
    <w:rsid w:val="009224C3"/>
    <w:rsid w:val="00930428"/>
    <w:rsid w:val="009735C3"/>
    <w:rsid w:val="00973869"/>
    <w:rsid w:val="009773AB"/>
    <w:rsid w:val="0099726E"/>
    <w:rsid w:val="009A19F8"/>
    <w:rsid w:val="00A814FE"/>
    <w:rsid w:val="00B559FB"/>
    <w:rsid w:val="00B55DFF"/>
    <w:rsid w:val="00C04661"/>
    <w:rsid w:val="00C7382E"/>
    <w:rsid w:val="00C97A51"/>
    <w:rsid w:val="00D2460A"/>
    <w:rsid w:val="00D637A0"/>
    <w:rsid w:val="00D8717D"/>
    <w:rsid w:val="00DB5CA8"/>
    <w:rsid w:val="00E12C41"/>
    <w:rsid w:val="00E67DBA"/>
    <w:rsid w:val="00E712FA"/>
    <w:rsid w:val="00EC65F0"/>
    <w:rsid w:val="00ED786B"/>
    <w:rsid w:val="00FD6717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12DC4"/>
  <w15:docId w15:val="{742934F6-1793-442F-ACD6-817FC0B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0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Ofício Circular,hd,he,Char,Cabeçalho superior,Heading 1a,h,HeaderNN"/>
    <w:basedOn w:val="Normal"/>
    <w:link w:val="CabealhoChar"/>
    <w:unhideWhenUsed/>
    <w:rsid w:val="00D2460A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ncabezado Char,Ofício Circular Char,hd Char,he Char,Char Char,Cabeçalho superior Char,Heading 1a Char,h Char,HeaderNN Char"/>
    <w:link w:val="Cabealho"/>
    <w:rsid w:val="00D2460A"/>
    <w:rPr>
      <w:rFonts w:ascii="Calibri" w:eastAsia="Calibri" w:hAnsi="Calibri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rsid w:val="00D246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460A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WW-NormalWeb">
    <w:name w:val="WW-Normal (Web)"/>
    <w:basedOn w:val="Normal"/>
    <w:rsid w:val="00D2460A"/>
    <w:pPr>
      <w:spacing w:before="100" w:after="100"/>
    </w:pPr>
    <w:rPr>
      <w:rFonts w:ascii="Arial" w:hAnsi="Arial"/>
      <w:sz w:val="24"/>
    </w:rPr>
  </w:style>
  <w:style w:type="paragraph" w:styleId="SemEspaamento">
    <w:name w:val="No Spacing"/>
    <w:link w:val="SemEspaamentoChar"/>
    <w:qFormat/>
    <w:rsid w:val="00D2460A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locked/>
    <w:rsid w:val="00D2460A"/>
    <w:rPr>
      <w:rFonts w:ascii="Calibri" w:eastAsia="Times New Roman" w:hAnsi="Calibri" w:cs="Times New Roman"/>
      <w:kern w:val="0"/>
      <w:lang w:eastAsia="pt-BR"/>
    </w:rPr>
  </w:style>
  <w:style w:type="paragraph" w:customStyle="1" w:styleId="WW-Corpodetexto2">
    <w:name w:val="WW-Corpo de texto 2"/>
    <w:basedOn w:val="Normal"/>
    <w:rsid w:val="00EC65F0"/>
    <w:pPr>
      <w:tabs>
        <w:tab w:val="left" w:leader="underscore" w:pos="8789"/>
      </w:tabs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EC65F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F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F0E"/>
    <w:rPr>
      <w:rFonts w:ascii="Tahoma" w:eastAsia="Times New Roman" w:hAnsi="Tahoma" w:cs="Tahoma"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1E5F0E"/>
    <w:pPr>
      <w:suppressAutoHyphens w:val="0"/>
    </w:pPr>
    <w:rPr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5F0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u%20Drive\ASSESSORIA%20P&#218;BLICA\C&#194;MARAS%20MUNICIPAIS\C&#194;MARA%20DE%20BARROQUINHA\Processos%202024\DISPENSAS\Governan&#231;a%20das%20Contrata&#231;&#245;es\MODELO%20DE%20PROPOSTA%20DE%20PRE&#199;OS%20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PROPOSTA DE PREÇOS </Template>
  <TotalTime>211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 Assessoria</dc:creator>
  <cp:lastModifiedBy>FONT_ASSESSORIA_03</cp:lastModifiedBy>
  <cp:revision>23</cp:revision>
  <cp:lastPrinted>2023-12-26T14:54:00Z</cp:lastPrinted>
  <dcterms:created xsi:type="dcterms:W3CDTF">2023-12-18T14:26:00Z</dcterms:created>
  <dcterms:modified xsi:type="dcterms:W3CDTF">2024-12-19T12:45:00Z</dcterms:modified>
</cp:coreProperties>
</file>